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8" w:rsidRPr="00F86A39" w:rsidRDefault="003112D8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НАК" style="position:absolute;left:0;text-align:left;margin-left:-25.05pt;margin-top:.05pt;width:96.75pt;height:98.25pt;z-index:-251658240;visibility:visible" wrapcoords="-167 0 -167 21435 21600 21435 21600 0 -167 0">
            <v:imagedata r:id="rId4" o:title="" gain="57672f" blacklevel="3932f"/>
            <w10:wrap type="tight"/>
          </v:shape>
        </w:pict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№ 20</w:t>
      </w:r>
    </w:p>
    <w:p w:rsidR="003112D8" w:rsidRPr="005D75C6" w:rsidRDefault="003112D8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5D75C6">
        <w:rPr>
          <w:rFonts w:ascii="Times New Roman" w:hAnsi="Times New Roman" w:cs="Times New Roman"/>
          <w:sz w:val="32"/>
          <w:szCs w:val="32"/>
        </w:rPr>
        <w:t xml:space="preserve"> декабря</w:t>
      </w:r>
      <w:r>
        <w:rPr>
          <w:rFonts w:ascii="Times New Roman" w:hAnsi="Times New Roman" w:cs="Times New Roman"/>
          <w:sz w:val="32"/>
          <w:szCs w:val="32"/>
        </w:rPr>
        <w:t xml:space="preserve"> 2020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3112D8" w:rsidRPr="00771FBA" w:rsidRDefault="003112D8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3112D8" w:rsidRPr="00771FBA" w:rsidRDefault="003112D8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3112D8" w:rsidRPr="00EB71E7" w:rsidRDefault="003112D8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3112D8" w:rsidRPr="005D75C6" w:rsidRDefault="003112D8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3112D8" w:rsidRPr="005D75C6" w:rsidRDefault="003112D8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3112D8" w:rsidRDefault="003112D8" w:rsidP="006752DD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3112D8" w:rsidRDefault="003112D8" w:rsidP="006752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высшего и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3112D8" w:rsidRDefault="003112D8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12D8" w:rsidRPr="00514B87" w:rsidRDefault="003112D8" w:rsidP="00514B8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514B8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ГРАЖДАНИН НЕ ОТВЕЧАЕТ ЗА ОШИБКИ ЧИНОВНИКОВ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   </w:t>
      </w:r>
      <w:r w:rsidRPr="00514B8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НЕ ДОЛЖЕН ВОЗВРАЩАТЬ ИЗЛИШНЕ ИЛИ НЕПРАВИЛЬНО ВЫПЛАЧЕННЫЕ ЕМУ ДЕНЕЖНЫЕ СУММЫ</w:t>
      </w:r>
    </w:p>
    <w:p w:rsidR="003112D8" w:rsidRDefault="003112D8" w:rsidP="00514B8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315A5">
        <w:rPr>
          <w:rFonts w:ascii="Times New Roman" w:hAnsi="Times New Roman" w:cs="Times New Roman"/>
          <w:sz w:val="28"/>
          <w:szCs w:val="28"/>
        </w:rPr>
        <w:t>Верховный суд</w:t>
      </w:r>
      <w:r>
        <w:rPr>
          <w:rFonts w:ascii="Times New Roman" w:hAnsi="Times New Roman" w:cs="Times New Roman"/>
          <w:sz w:val="28"/>
          <w:szCs w:val="28"/>
        </w:rPr>
        <w:t xml:space="preserve"> в своем определении от 17 августа 2020 г. № 4 - КГ20 – 24 -К1 указал, что меры социальной поддержки соответствующих категорий </w:t>
      </w:r>
      <w:r w:rsidRPr="009107D8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являются одним из элементов гарантированного</w:t>
      </w:r>
      <w:r w:rsidRPr="009107D8">
        <w:rPr>
          <w:rFonts w:ascii="Times New Roman" w:hAnsi="Times New Roman" w:cs="Times New Roman"/>
          <w:sz w:val="28"/>
          <w:szCs w:val="28"/>
        </w:rPr>
        <w:t xml:space="preserve"> Консти</w:t>
      </w:r>
      <w:r>
        <w:rPr>
          <w:rFonts w:ascii="Times New Roman" w:hAnsi="Times New Roman" w:cs="Times New Roman"/>
          <w:sz w:val="28"/>
          <w:szCs w:val="28"/>
        </w:rPr>
        <w:t xml:space="preserve">туцией Российской </w:t>
      </w:r>
      <w:r w:rsidRPr="009107D8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дерации права на социальное обеспечение. </w:t>
      </w:r>
    </w:p>
    <w:p w:rsidR="003112D8" w:rsidRDefault="003112D8" w:rsidP="00514B8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цель: сделать для нуждающихся в данных мерах социальной </w:t>
      </w:r>
      <w:r w:rsidRPr="009107D8">
        <w:rPr>
          <w:rFonts w:ascii="Times New Roman" w:hAnsi="Times New Roman" w:cs="Times New Roman"/>
          <w:sz w:val="28"/>
          <w:szCs w:val="28"/>
        </w:rPr>
        <w:t>подд</w:t>
      </w:r>
      <w:r>
        <w:rPr>
          <w:rFonts w:ascii="Times New Roman" w:hAnsi="Times New Roman" w:cs="Times New Roman"/>
          <w:sz w:val="28"/>
          <w:szCs w:val="28"/>
        </w:rPr>
        <w:t xml:space="preserve">ержки </w:t>
      </w:r>
      <w:r w:rsidRPr="009351C0">
        <w:rPr>
          <w:rFonts w:ascii="Times New Roman" w:hAnsi="Times New Roman" w:cs="Times New Roman"/>
          <w:sz w:val="28"/>
          <w:szCs w:val="28"/>
        </w:rPr>
        <w:t xml:space="preserve">менее ощутимыми последствия утраты </w:t>
      </w:r>
      <w:r>
        <w:rPr>
          <w:rFonts w:ascii="Times New Roman" w:hAnsi="Times New Roman" w:cs="Times New Roman"/>
          <w:sz w:val="28"/>
          <w:szCs w:val="28"/>
        </w:rPr>
        <w:t>(в силу возраста, по состоянию здоровья,</w:t>
      </w:r>
      <w:r w:rsidRPr="009107D8">
        <w:rPr>
          <w:rFonts w:ascii="Times New Roman" w:hAnsi="Times New Roman" w:cs="Times New Roman"/>
          <w:sz w:val="28"/>
          <w:szCs w:val="28"/>
        </w:rPr>
        <w:t xml:space="preserve">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положения), т.е. п</w:t>
      </w:r>
      <w:r w:rsidRPr="009107D8">
        <w:rPr>
          <w:rFonts w:ascii="Times New Roman" w:hAnsi="Times New Roman" w:cs="Times New Roman"/>
          <w:sz w:val="28"/>
          <w:szCs w:val="28"/>
        </w:rPr>
        <w:t>редназначе</w:t>
      </w:r>
      <w:r>
        <w:rPr>
          <w:rFonts w:ascii="Times New Roman" w:hAnsi="Times New Roman" w:cs="Times New Roman"/>
          <w:sz w:val="28"/>
          <w:szCs w:val="28"/>
        </w:rPr>
        <w:t>ны обеспечить</w:t>
      </w:r>
      <w:r w:rsidRPr="009107D8">
        <w:rPr>
          <w:rFonts w:ascii="Times New Roman" w:hAnsi="Times New Roman" w:cs="Times New Roman"/>
          <w:sz w:val="28"/>
          <w:szCs w:val="28"/>
        </w:rPr>
        <w:t xml:space="preserve"> надлежащий </w:t>
      </w:r>
      <w:r>
        <w:rPr>
          <w:rFonts w:ascii="Times New Roman" w:hAnsi="Times New Roman" w:cs="Times New Roman"/>
          <w:sz w:val="28"/>
          <w:szCs w:val="28"/>
        </w:rPr>
        <w:t xml:space="preserve">уровень жизни и необходимый </w:t>
      </w:r>
      <w:r w:rsidRPr="009107D8">
        <w:rPr>
          <w:rFonts w:ascii="Times New Roman" w:hAnsi="Times New Roman" w:cs="Times New Roman"/>
          <w:sz w:val="28"/>
          <w:szCs w:val="28"/>
        </w:rPr>
        <w:t>дост</w:t>
      </w:r>
      <w:r>
        <w:rPr>
          <w:rFonts w:ascii="Times New Roman" w:hAnsi="Times New Roman" w:cs="Times New Roman"/>
          <w:sz w:val="28"/>
          <w:szCs w:val="28"/>
        </w:rPr>
        <w:t>аток, в связи с чем по своей правовой</w:t>
      </w:r>
      <w:r w:rsidRPr="009107D8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ироде относятся к средствам существования гражданина. </w:t>
      </w:r>
    </w:p>
    <w:p w:rsidR="003112D8" w:rsidRPr="00A315A5" w:rsidRDefault="003112D8" w:rsidP="00514B8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следует, что к </w:t>
      </w:r>
      <w:r w:rsidRPr="009107D8">
        <w:rPr>
          <w:rFonts w:ascii="Times New Roman" w:hAnsi="Times New Roman" w:cs="Times New Roman"/>
          <w:sz w:val="28"/>
          <w:szCs w:val="28"/>
        </w:rPr>
        <w:t>отноше</w:t>
      </w:r>
      <w:r>
        <w:rPr>
          <w:rFonts w:ascii="Times New Roman" w:hAnsi="Times New Roman" w:cs="Times New Roman"/>
          <w:sz w:val="28"/>
          <w:szCs w:val="28"/>
        </w:rPr>
        <w:t xml:space="preserve">ниям, связанным с возвратом предоставленной гражданину меры </w:t>
      </w:r>
      <w:r w:rsidRPr="009107D8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поддержки в виде ежемесячной </w:t>
      </w:r>
      <w:r w:rsidRPr="009107D8">
        <w:rPr>
          <w:rFonts w:ascii="Times New Roman" w:hAnsi="Times New Roman" w:cs="Times New Roman"/>
          <w:sz w:val="28"/>
          <w:szCs w:val="28"/>
        </w:rPr>
        <w:t>компенс</w:t>
      </w:r>
      <w:r>
        <w:rPr>
          <w:rFonts w:ascii="Times New Roman" w:hAnsi="Times New Roman" w:cs="Times New Roman"/>
          <w:sz w:val="28"/>
          <w:szCs w:val="28"/>
        </w:rPr>
        <w:t xml:space="preserve">ационной выплаты, подлежат </w:t>
      </w:r>
      <w:r w:rsidRPr="009107D8">
        <w:rPr>
          <w:rFonts w:ascii="Times New Roman" w:hAnsi="Times New Roman" w:cs="Times New Roman"/>
          <w:sz w:val="28"/>
          <w:szCs w:val="28"/>
        </w:rPr>
        <w:t>применен</w:t>
      </w:r>
      <w:r>
        <w:rPr>
          <w:rFonts w:ascii="Times New Roman" w:hAnsi="Times New Roman" w:cs="Times New Roman"/>
          <w:sz w:val="28"/>
          <w:szCs w:val="28"/>
        </w:rPr>
        <w:t xml:space="preserve">ию положения подпункта 3 статьи 1109 ГК РФ </w:t>
      </w:r>
      <w:r w:rsidRPr="00C74B12">
        <w:rPr>
          <w:rFonts w:ascii="Times New Roman" w:hAnsi="Times New Roman" w:cs="Times New Roman"/>
          <w:sz w:val="28"/>
          <w:szCs w:val="28"/>
          <w:u w:val="single"/>
        </w:rPr>
        <w:t>о недопустимости возврата</w:t>
      </w:r>
      <w:r>
        <w:rPr>
          <w:rFonts w:ascii="Times New Roman" w:hAnsi="Times New Roman" w:cs="Times New Roman"/>
          <w:sz w:val="28"/>
          <w:szCs w:val="28"/>
        </w:rPr>
        <w:t xml:space="preserve"> в качестве неосновательного </w:t>
      </w:r>
      <w:r w:rsidRPr="009107D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огащения </w:t>
      </w:r>
      <w:r w:rsidRPr="00514B87">
        <w:rPr>
          <w:rFonts w:ascii="Times New Roman" w:hAnsi="Times New Roman" w:cs="Times New Roman"/>
          <w:i/>
          <w:iCs/>
          <w:sz w:val="28"/>
          <w:szCs w:val="28"/>
        </w:rPr>
        <w:t>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107D8">
        <w:rPr>
          <w:rFonts w:ascii="Times New Roman" w:hAnsi="Times New Roman" w:cs="Times New Roman"/>
          <w:sz w:val="28"/>
          <w:szCs w:val="28"/>
        </w:rPr>
        <w:t xml:space="preserve">приравненных к ней платежей, </w:t>
      </w:r>
      <w:r w:rsidRPr="00514B87">
        <w:rPr>
          <w:rFonts w:ascii="Times New Roman" w:hAnsi="Times New Roman" w:cs="Times New Roman"/>
          <w:i/>
          <w:iCs/>
          <w:sz w:val="28"/>
          <w:szCs w:val="28"/>
        </w:rPr>
        <w:t>пенсий, пособий</w:t>
      </w:r>
      <w:r w:rsidRPr="009107D8">
        <w:rPr>
          <w:rFonts w:ascii="Times New Roman" w:hAnsi="Times New Roman" w:cs="Times New Roman"/>
          <w:sz w:val="28"/>
          <w:szCs w:val="28"/>
        </w:rPr>
        <w:t>, с</w:t>
      </w:r>
      <w:r w:rsidRPr="00514B87">
        <w:rPr>
          <w:rFonts w:ascii="Times New Roman" w:hAnsi="Times New Roman" w:cs="Times New Roman"/>
          <w:i/>
          <w:iCs/>
          <w:sz w:val="28"/>
          <w:szCs w:val="28"/>
        </w:rPr>
        <w:t>типендий</w:t>
      </w:r>
      <w:r w:rsidRPr="009107D8">
        <w:rPr>
          <w:rFonts w:ascii="Times New Roman" w:hAnsi="Times New Roman" w:cs="Times New Roman"/>
          <w:sz w:val="28"/>
          <w:szCs w:val="28"/>
        </w:rPr>
        <w:t>, возмещения вреда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07D8">
        <w:rPr>
          <w:rFonts w:ascii="Times New Roman" w:hAnsi="Times New Roman" w:cs="Times New Roman"/>
          <w:sz w:val="28"/>
          <w:szCs w:val="28"/>
        </w:rPr>
        <w:t>причи</w:t>
      </w:r>
      <w:r>
        <w:rPr>
          <w:rFonts w:ascii="Times New Roman" w:hAnsi="Times New Roman" w:cs="Times New Roman"/>
          <w:sz w:val="28"/>
          <w:szCs w:val="28"/>
        </w:rPr>
        <w:t xml:space="preserve">нённого жизни или здоровью, </w:t>
      </w:r>
      <w:r w:rsidRPr="009107D8">
        <w:rPr>
          <w:rFonts w:ascii="Times New Roman" w:hAnsi="Times New Roman" w:cs="Times New Roman"/>
          <w:sz w:val="28"/>
          <w:szCs w:val="28"/>
        </w:rPr>
        <w:t>алиме</w:t>
      </w:r>
      <w:r>
        <w:rPr>
          <w:rFonts w:ascii="Times New Roman" w:hAnsi="Times New Roman" w:cs="Times New Roman"/>
          <w:sz w:val="28"/>
          <w:szCs w:val="28"/>
        </w:rPr>
        <w:t xml:space="preserve">нтов и иных денежных сумм, </w:t>
      </w:r>
      <w:r w:rsidRPr="009107D8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доставленных гражданину в качестве </w:t>
      </w:r>
      <w:r w:rsidRPr="009107D8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 xml:space="preserve">едства к существованию, при отсутствии недобросовестности </w:t>
      </w:r>
      <w:r w:rsidRPr="009107D8">
        <w:rPr>
          <w:rFonts w:ascii="Times New Roman" w:hAnsi="Times New Roman" w:cs="Times New Roman"/>
          <w:sz w:val="28"/>
          <w:szCs w:val="28"/>
        </w:rPr>
        <w:t>с его стороны и счётной ошибки.</w:t>
      </w:r>
      <w:bookmarkStart w:id="0" w:name="_GoBack"/>
      <w:bookmarkEnd w:id="0"/>
    </w:p>
    <w:p w:rsidR="003112D8" w:rsidRDefault="003112D8" w:rsidP="006752D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только в 2</w:t>
      </w:r>
      <w:r w:rsidRPr="00072160">
        <w:rPr>
          <w:rFonts w:ascii="Times New Roman" w:hAnsi="Times New Roman" w:cs="Times New Roman"/>
          <w:sz w:val="28"/>
          <w:szCs w:val="28"/>
        </w:rPr>
        <w:t xml:space="preserve"> случая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2160">
        <w:rPr>
          <w:rFonts w:ascii="Times New Roman" w:hAnsi="Times New Roman" w:cs="Times New Roman"/>
          <w:sz w:val="28"/>
          <w:szCs w:val="28"/>
        </w:rPr>
        <w:t xml:space="preserve"> </w:t>
      </w:r>
      <w:r w:rsidRPr="00514B87">
        <w:rPr>
          <w:rFonts w:ascii="Times New Roman" w:hAnsi="Times New Roman" w:cs="Times New Roman"/>
          <w:i/>
          <w:iCs/>
          <w:sz w:val="28"/>
          <w:szCs w:val="28"/>
        </w:rPr>
        <w:t>можно потребовать</w:t>
      </w:r>
      <w:r w:rsidRPr="00072160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072160">
        <w:rPr>
          <w:rFonts w:ascii="Times New Roman" w:hAnsi="Times New Roman" w:cs="Times New Roman"/>
          <w:sz w:val="28"/>
          <w:szCs w:val="28"/>
        </w:rPr>
        <w:t>обратно</w:t>
      </w:r>
      <w:r>
        <w:rPr>
          <w:rFonts w:ascii="Times New Roman" w:hAnsi="Times New Roman" w:cs="Times New Roman"/>
          <w:sz w:val="28"/>
          <w:szCs w:val="28"/>
        </w:rPr>
        <w:t xml:space="preserve"> полученные им денежные средства</w:t>
      </w:r>
      <w:r w:rsidRPr="000721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12D8" w:rsidRDefault="003112D8" w:rsidP="006752D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72160">
        <w:rPr>
          <w:rFonts w:ascii="Times New Roman" w:hAnsi="Times New Roman" w:cs="Times New Roman"/>
          <w:sz w:val="28"/>
          <w:szCs w:val="28"/>
        </w:rPr>
        <w:t xml:space="preserve">арифметическая ошибка и </w:t>
      </w:r>
    </w:p>
    <w:p w:rsidR="003112D8" w:rsidRDefault="003112D8" w:rsidP="006752D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72160">
        <w:rPr>
          <w:rFonts w:ascii="Times New Roman" w:hAnsi="Times New Roman" w:cs="Times New Roman"/>
          <w:sz w:val="28"/>
          <w:szCs w:val="28"/>
        </w:rPr>
        <w:t>недобросовестность самого гражданина.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2D8" w:rsidRDefault="003112D8" w:rsidP="006752D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72160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 xml:space="preserve">бремя доказывания недобросовестности лежит на стороне, требующей </w:t>
      </w:r>
      <w:r w:rsidRPr="00072160">
        <w:rPr>
          <w:rFonts w:ascii="Times New Roman" w:hAnsi="Times New Roman" w:cs="Times New Roman"/>
          <w:sz w:val="28"/>
          <w:szCs w:val="28"/>
        </w:rPr>
        <w:t>возврата излишне выплаченных сумм.</w:t>
      </w:r>
    </w:p>
    <w:p w:rsidR="003112D8" w:rsidRPr="00D625A9" w:rsidRDefault="003112D8" w:rsidP="00514B8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625A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данную информацию довести </w:t>
      </w:r>
    </w:p>
    <w:p w:rsidR="003112D8" w:rsidRDefault="003112D8" w:rsidP="00514B8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625A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всех заинтересованных лиц</w:t>
      </w:r>
    </w:p>
    <w:sectPr w:rsidR="003112D8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228"/>
    <w:rsid w:val="000430CC"/>
    <w:rsid w:val="00072160"/>
    <w:rsid w:val="000B0C21"/>
    <w:rsid w:val="00100EA7"/>
    <w:rsid w:val="001141CA"/>
    <w:rsid w:val="002245AD"/>
    <w:rsid w:val="002605E3"/>
    <w:rsid w:val="002C2697"/>
    <w:rsid w:val="002C5228"/>
    <w:rsid w:val="003112D8"/>
    <w:rsid w:val="0032257E"/>
    <w:rsid w:val="00456D4D"/>
    <w:rsid w:val="004A3926"/>
    <w:rsid w:val="004C62E7"/>
    <w:rsid w:val="00514B87"/>
    <w:rsid w:val="005D75C6"/>
    <w:rsid w:val="006440C1"/>
    <w:rsid w:val="006752DD"/>
    <w:rsid w:val="00706CC1"/>
    <w:rsid w:val="00771FBA"/>
    <w:rsid w:val="00786988"/>
    <w:rsid w:val="00787DE1"/>
    <w:rsid w:val="007C2C24"/>
    <w:rsid w:val="008436AF"/>
    <w:rsid w:val="00853553"/>
    <w:rsid w:val="009107D8"/>
    <w:rsid w:val="00925E0A"/>
    <w:rsid w:val="009351C0"/>
    <w:rsid w:val="009362A3"/>
    <w:rsid w:val="00974F99"/>
    <w:rsid w:val="00A315A5"/>
    <w:rsid w:val="00AC05D3"/>
    <w:rsid w:val="00B72DDA"/>
    <w:rsid w:val="00BB1E54"/>
    <w:rsid w:val="00BE35D9"/>
    <w:rsid w:val="00C4234F"/>
    <w:rsid w:val="00C74B12"/>
    <w:rsid w:val="00D625A9"/>
    <w:rsid w:val="00D9227B"/>
    <w:rsid w:val="00D95D2B"/>
    <w:rsid w:val="00EB1E5B"/>
    <w:rsid w:val="00EB71E7"/>
    <w:rsid w:val="00F70B1B"/>
    <w:rsid w:val="00F8257F"/>
    <w:rsid w:val="00F86A39"/>
    <w:rsid w:val="00F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NormalWeb">
    <w:name w:val="Normal (Web)"/>
    <w:basedOn w:val="Normal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C5228"/>
    <w:rPr>
      <w:b/>
      <w:bCs/>
      <w:color w:val="C0504D"/>
    </w:rPr>
  </w:style>
  <w:style w:type="paragraph" w:styleId="BalloonText">
    <w:name w:val="Balloon Text"/>
    <w:basedOn w:val="Normal"/>
    <w:link w:val="BalloonTextChar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C522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C522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2C522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2C52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C5228"/>
  </w:style>
  <w:style w:type="paragraph" w:styleId="ListParagraph">
    <w:name w:val="List Paragraph"/>
    <w:basedOn w:val="Normal"/>
    <w:uiPriority w:val="99"/>
    <w:qFormat/>
    <w:rsid w:val="002C5228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2C5228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C52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2C5228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2C5228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2C5228"/>
    <w:pPr>
      <w:outlineLvl w:val="9"/>
    </w:pPr>
  </w:style>
  <w:style w:type="character" w:styleId="Hyperlink">
    <w:name w:val="Hyperlink"/>
    <w:basedOn w:val="DefaultParagraphFont"/>
    <w:uiPriority w:val="99"/>
    <w:rsid w:val="005D75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0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285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3</cp:revision>
  <cp:lastPrinted>2020-12-04T09:22:00Z</cp:lastPrinted>
  <dcterms:created xsi:type="dcterms:W3CDTF">2020-12-04T09:23:00Z</dcterms:created>
  <dcterms:modified xsi:type="dcterms:W3CDTF">2020-12-04T11:22:00Z</dcterms:modified>
</cp:coreProperties>
</file>