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4B" w:rsidRPr="00F86A39" w:rsidRDefault="00D21E4B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ЗНАК" style="position:absolute;left:0;text-align:left;margin-left:-29.55pt;margin-top:.3pt;width:101.25pt;height:105pt;z-index:-251658240;visibility:visible" wrapcoords="-160 0 -160 21446 21600 21446 21600 0 -160 0">
            <v:imagedata r:id="rId5" o:title="" gain="57672f" blacklevel="3932f"/>
            <w10:wrap type="tight"/>
          </v:shape>
        </w:pict>
      </w: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>Информационный листок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№7</w:t>
      </w:r>
      <w:r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:rsidR="00D21E4B" w:rsidRDefault="00D21E4B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31 марта 2021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D21E4B" w:rsidRPr="00AC6B25" w:rsidRDefault="00D21E4B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C6B25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курсы повышения квалификации</w:t>
      </w:r>
      <w:r w:rsidRPr="00AC6B2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21E4B" w:rsidRPr="00771FBA" w:rsidRDefault="00D21E4B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D21E4B" w:rsidRPr="00771FBA" w:rsidRDefault="00D21E4B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профсоюза работников народного образования и науки РФ</w:t>
      </w:r>
    </w:p>
    <w:p w:rsidR="00D21E4B" w:rsidRPr="00EB71E7" w:rsidRDefault="00D21E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D21E4B" w:rsidRPr="005D75C6" w:rsidRDefault="00D21E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D21E4B" w:rsidRDefault="00D21E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(гор)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организаций </w:t>
      </w: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:rsidR="00D21E4B" w:rsidRDefault="00D21E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работодателям</w:t>
      </w:r>
    </w:p>
    <w:p w:rsidR="00D21E4B" w:rsidRDefault="00D21E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1E4B" w:rsidRDefault="00D21E4B" w:rsidP="00DE79B3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C2525">
        <w:rPr>
          <w:rFonts w:ascii="Times New Roman" w:hAnsi="Times New Roman" w:cs="Times New Roman"/>
          <w:b/>
          <w:bCs/>
          <w:sz w:val="28"/>
          <w:szCs w:val="28"/>
        </w:rPr>
        <w:t xml:space="preserve">Воронежский обком профсоюза работников народного образования и науки РФ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членов профсоюза на бесплатной основе организовал </w:t>
      </w:r>
      <w:r w:rsidRPr="007C2525">
        <w:rPr>
          <w:rFonts w:ascii="Times New Roman" w:hAnsi="Times New Roman" w:cs="Times New Roman"/>
          <w:b/>
          <w:bCs/>
          <w:sz w:val="28"/>
          <w:szCs w:val="28"/>
        </w:rPr>
        <w:t xml:space="preserve">курсы повышения квалификации по программе «Здоровьесберегающие технологии в работе педагога». 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7C2525">
        <w:rPr>
          <w:rFonts w:ascii="Times New Roman" w:hAnsi="Times New Roman" w:cs="Times New Roman"/>
          <w:b/>
          <w:bCs/>
          <w:sz w:val="28"/>
          <w:szCs w:val="28"/>
        </w:rPr>
        <w:t xml:space="preserve">Слушатели смогут повысить компетентность в области собственного здоровья, изучить технологии здоровьесбережения, приобрести умения эмоциональной саморегуляции, освоить техники межличностной эффективности, а также приемы и методы, которые возможно применять в повседневной деятельности, в случае переживания сильного стресса, а также овладеть навыками здорового бесконфликтного поведения. По окончании обучения ГБУ ДПО ВО «Центр непрерывного повышения профессионального мастерства педагогических работников» выдаст  слушателям удостоверение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 образца </w:t>
      </w:r>
      <w:r w:rsidRPr="007C2525">
        <w:rPr>
          <w:rFonts w:ascii="Times New Roman" w:hAnsi="Times New Roman" w:cs="Times New Roman"/>
          <w:b/>
          <w:bCs/>
          <w:sz w:val="28"/>
          <w:szCs w:val="28"/>
        </w:rPr>
        <w:t>о повышении квалификации.</w:t>
      </w:r>
    </w:p>
    <w:p w:rsidR="00D21E4B" w:rsidRDefault="00D21E4B" w:rsidP="00306077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>Проведение обучения</w:t>
      </w:r>
      <w:r>
        <w:rPr>
          <w:rFonts w:ascii="Times New Roman" w:hAnsi="Times New Roman" w:cs="Times New Roman"/>
          <w:sz w:val="28"/>
          <w:szCs w:val="28"/>
        </w:rPr>
        <w:t xml:space="preserve"> будет  осуществля</w:t>
      </w:r>
      <w:r w:rsidRPr="007C252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C2525">
        <w:rPr>
          <w:rFonts w:ascii="Times New Roman" w:hAnsi="Times New Roman" w:cs="Times New Roman"/>
          <w:sz w:val="28"/>
          <w:szCs w:val="28"/>
        </w:rPr>
        <w:t>ся в онлайн-формате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2525">
        <w:rPr>
          <w:rFonts w:ascii="Times New Roman" w:hAnsi="Times New Roman" w:cs="Times New Roman"/>
          <w:sz w:val="28"/>
          <w:szCs w:val="28"/>
        </w:rPr>
        <w:t xml:space="preserve"> Программа повышения квалификации рассчитана на 18 часов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D21E4B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2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лекционные занятия – 10 часов;</w:t>
      </w:r>
    </w:p>
    <w:p w:rsidR="00D21E4B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2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 подготовка</w:t>
      </w:r>
      <w:r w:rsidRPr="007C2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C2525">
        <w:rPr>
          <w:rFonts w:ascii="Times New Roman" w:hAnsi="Times New Roman" w:cs="Times New Roman"/>
          <w:sz w:val="28"/>
          <w:szCs w:val="28"/>
        </w:rPr>
        <w:t>6 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зачет - </w:t>
      </w:r>
      <w:r w:rsidRPr="007C2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часа.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 xml:space="preserve">На занятиях будут проработаны следующие темы: 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 xml:space="preserve">1. Роль здоровьесберегающих технологий в эффективной деятельности педагога. 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>2. Профилактика профессионального выгорания педагога.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>3. Профессиональная деформация педагога: причины и способы преодоления.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>4. Роль самоменеджмента профессиональной деятельности педагога.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 xml:space="preserve">5. Психологические механизмы формирования стрессоустойчивости педагога. 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 xml:space="preserve">6. Особенности саморегуляции педагога как участника образовательного процесса. 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>7. Методы саморегуляции участников образовательного процесса.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 xml:space="preserve">8. Эмоциональная психогигиена педагогического общения. 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 xml:space="preserve">9. Эффективное поведение в межличностных конфликтах: базовые условия управления собой, оппонентом, ситуацией. </w:t>
      </w:r>
    </w:p>
    <w:p w:rsidR="00D21E4B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C2525">
        <w:rPr>
          <w:rFonts w:ascii="Times New Roman" w:hAnsi="Times New Roman" w:cs="Times New Roman"/>
          <w:sz w:val="28"/>
          <w:szCs w:val="28"/>
        </w:rPr>
        <w:t>10. Конструктивное программирование общения как фактор профессиональной эффективности педагога.</w:t>
      </w:r>
    </w:p>
    <w:p w:rsidR="00D21E4B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разработаны  профессорско – преподавательским составом  организаций высшего профессионального образования. </w:t>
      </w:r>
    </w:p>
    <w:p w:rsidR="00D21E4B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Pr="00CF1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участие в программе принимается председателе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 районной профсоюзной организации с 1  по 7 апреля 2021 года. </w:t>
      </w:r>
    </w:p>
    <w:p w:rsidR="00D21E4B" w:rsidRPr="007C2525" w:rsidRDefault="00D21E4B" w:rsidP="00DE79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21E4B" w:rsidRDefault="00D21E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1E4B" w:rsidRDefault="00D21E4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21E4B" w:rsidRPr="00786988" w:rsidRDefault="00D21E4B" w:rsidP="00750B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коллеги,</w:t>
      </w:r>
    </w:p>
    <w:p w:rsidR="00D21E4B" w:rsidRPr="00786988" w:rsidRDefault="00D21E4B" w:rsidP="00750B2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просим довести эту информацию </w:t>
      </w:r>
    </w:p>
    <w:p w:rsidR="00D21E4B" w:rsidRPr="00BB1E54" w:rsidRDefault="00D21E4B" w:rsidP="00750B2B">
      <w:pPr>
        <w:spacing w:after="0" w:line="240" w:lineRule="auto"/>
        <w:ind w:left="120"/>
        <w:jc w:val="center"/>
        <w:rPr>
          <w:sz w:val="32"/>
          <w:szCs w:val="32"/>
        </w:rPr>
      </w:pPr>
      <w:r w:rsidRPr="007869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до членов первичных профсоюзных организаций</w:t>
      </w:r>
    </w:p>
    <w:sectPr w:rsidR="00D21E4B" w:rsidRPr="00BB1E54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610FF"/>
    <w:multiLevelType w:val="multilevel"/>
    <w:tmpl w:val="570A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228"/>
    <w:rsid w:val="00004EA9"/>
    <w:rsid w:val="000430CC"/>
    <w:rsid w:val="000636FA"/>
    <w:rsid w:val="00100EA7"/>
    <w:rsid w:val="001677C6"/>
    <w:rsid w:val="001A2AB7"/>
    <w:rsid w:val="002605E3"/>
    <w:rsid w:val="00281816"/>
    <w:rsid w:val="002C5228"/>
    <w:rsid w:val="002D5218"/>
    <w:rsid w:val="002F79CC"/>
    <w:rsid w:val="00306077"/>
    <w:rsid w:val="003745FC"/>
    <w:rsid w:val="003E21FC"/>
    <w:rsid w:val="003F40BD"/>
    <w:rsid w:val="0041656C"/>
    <w:rsid w:val="00436F82"/>
    <w:rsid w:val="00456D4D"/>
    <w:rsid w:val="004B5A07"/>
    <w:rsid w:val="004D0AFC"/>
    <w:rsid w:val="004E1CFA"/>
    <w:rsid w:val="0054436A"/>
    <w:rsid w:val="005D75C6"/>
    <w:rsid w:val="005E20E4"/>
    <w:rsid w:val="005E60AC"/>
    <w:rsid w:val="0062750F"/>
    <w:rsid w:val="006435EE"/>
    <w:rsid w:val="006714DB"/>
    <w:rsid w:val="006F702C"/>
    <w:rsid w:val="00703E4D"/>
    <w:rsid w:val="007233CC"/>
    <w:rsid w:val="00750B2B"/>
    <w:rsid w:val="007665EB"/>
    <w:rsid w:val="00771FBA"/>
    <w:rsid w:val="00786988"/>
    <w:rsid w:val="007C2525"/>
    <w:rsid w:val="007C2C24"/>
    <w:rsid w:val="007F2F53"/>
    <w:rsid w:val="008430A9"/>
    <w:rsid w:val="008436AF"/>
    <w:rsid w:val="00853553"/>
    <w:rsid w:val="00925E0A"/>
    <w:rsid w:val="009362A3"/>
    <w:rsid w:val="00983CE8"/>
    <w:rsid w:val="009A1902"/>
    <w:rsid w:val="00A00D28"/>
    <w:rsid w:val="00A556F7"/>
    <w:rsid w:val="00AC05D3"/>
    <w:rsid w:val="00AC6B25"/>
    <w:rsid w:val="00BB1E54"/>
    <w:rsid w:val="00C112A7"/>
    <w:rsid w:val="00C43462"/>
    <w:rsid w:val="00C80FE5"/>
    <w:rsid w:val="00C9165B"/>
    <w:rsid w:val="00C9789D"/>
    <w:rsid w:val="00CF0949"/>
    <w:rsid w:val="00CF16F1"/>
    <w:rsid w:val="00D21E4B"/>
    <w:rsid w:val="00D42189"/>
    <w:rsid w:val="00D61CF9"/>
    <w:rsid w:val="00D76E6F"/>
    <w:rsid w:val="00D9227B"/>
    <w:rsid w:val="00DE79B3"/>
    <w:rsid w:val="00DF61DD"/>
    <w:rsid w:val="00EB1E5B"/>
    <w:rsid w:val="00EB71E7"/>
    <w:rsid w:val="00F70B1B"/>
    <w:rsid w:val="00F8257F"/>
    <w:rsid w:val="00F86A39"/>
    <w:rsid w:val="00FB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NormalWeb">
    <w:name w:val="Normal (Web)"/>
    <w:basedOn w:val="Normal"/>
    <w:uiPriority w:val="99"/>
    <w:semiHidden/>
    <w:rsid w:val="002C52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C5228"/>
    <w:rPr>
      <w:b/>
      <w:bCs/>
      <w:color w:val="C0504D"/>
    </w:rPr>
  </w:style>
  <w:style w:type="paragraph" w:styleId="BalloonText">
    <w:name w:val="Balloon Text"/>
    <w:basedOn w:val="Normal"/>
    <w:link w:val="BalloonTextChar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C5228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C522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2C5228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2C52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2C5228"/>
  </w:style>
  <w:style w:type="paragraph" w:styleId="ListParagraph">
    <w:name w:val="List Paragraph"/>
    <w:basedOn w:val="Normal"/>
    <w:uiPriority w:val="99"/>
    <w:qFormat/>
    <w:rsid w:val="002C5228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2C5228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C522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SubtleEmphasis">
    <w:name w:val="Subtle Emphasis"/>
    <w:basedOn w:val="DefaultParagraphFont"/>
    <w:uiPriority w:val="99"/>
    <w:qFormat/>
    <w:rsid w:val="002C5228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SubtleReference">
    <w:name w:val="Subtle Reference"/>
    <w:basedOn w:val="DefaultParagraphFont"/>
    <w:uiPriority w:val="99"/>
    <w:qFormat/>
    <w:rsid w:val="002C5228"/>
    <w:rPr>
      <w:b/>
      <w:bCs/>
    </w:rPr>
  </w:style>
  <w:style w:type="character" w:styleId="IntenseReference">
    <w:name w:val="Intense Reference"/>
    <w:basedOn w:val="DefaultParagraphFont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basedOn w:val="DefaultParagraphFont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99"/>
    <w:qFormat/>
    <w:rsid w:val="002C5228"/>
    <w:pPr>
      <w:outlineLvl w:val="9"/>
    </w:pPr>
  </w:style>
  <w:style w:type="character" w:styleId="Hyperlink">
    <w:name w:val="Hyperlink"/>
    <w:basedOn w:val="DefaultParagraphFont"/>
    <w:uiPriority w:val="99"/>
    <w:rsid w:val="005D75C6"/>
    <w:rPr>
      <w:color w:val="0000FF"/>
      <w:u w:val="single"/>
    </w:rPr>
  </w:style>
  <w:style w:type="paragraph" w:customStyle="1" w:styleId="ConsPlusNormal">
    <w:name w:val="ConsPlusNormal"/>
    <w:uiPriority w:val="99"/>
    <w:rsid w:val="00D42189"/>
    <w:pPr>
      <w:widowControl w:val="0"/>
      <w:autoSpaceDE w:val="0"/>
      <w:autoSpaceDN w:val="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</TotalTime>
  <Pages>2</Pages>
  <Words>355</Words>
  <Characters>2029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Приемная</cp:lastModifiedBy>
  <cp:revision>38</cp:revision>
  <cp:lastPrinted>2021-03-31T08:36:00Z</cp:lastPrinted>
  <dcterms:created xsi:type="dcterms:W3CDTF">2020-03-20T12:40:00Z</dcterms:created>
  <dcterms:modified xsi:type="dcterms:W3CDTF">2021-03-31T13:53:00Z</dcterms:modified>
</cp:coreProperties>
</file>